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3EE5" w14:textId="0831972A" w:rsidR="00F45461" w:rsidRDefault="00F45461" w:rsidP="00F45461">
      <w:pPr>
        <w:pStyle w:val="Textkrper"/>
        <w:rPr>
          <w:sz w:val="24"/>
          <w:szCs w:val="24"/>
        </w:rPr>
      </w:pPr>
    </w:p>
    <w:p w14:paraId="04A99813" w14:textId="77777777" w:rsidR="0065367A" w:rsidRDefault="0065367A" w:rsidP="00F45461">
      <w:pPr>
        <w:pStyle w:val="Textkrper"/>
        <w:rPr>
          <w:b/>
          <w:bCs/>
          <w:sz w:val="36"/>
          <w:szCs w:val="36"/>
        </w:rPr>
      </w:pPr>
    </w:p>
    <w:p w14:paraId="75C96301" w14:textId="3319ED19" w:rsidR="00190A34" w:rsidRPr="00190A34" w:rsidRDefault="00190A34" w:rsidP="00F45461">
      <w:pPr>
        <w:pStyle w:val="Textkrper"/>
        <w:rPr>
          <w:b/>
          <w:bCs/>
          <w:sz w:val="36"/>
          <w:szCs w:val="36"/>
        </w:rPr>
      </w:pPr>
      <w:r w:rsidRPr="00190A34">
        <w:rPr>
          <w:b/>
          <w:bCs/>
          <w:sz w:val="36"/>
          <w:szCs w:val="36"/>
        </w:rPr>
        <w:t>Schnupperlehre Tierarztpraxis am Bahnhof AG</w:t>
      </w:r>
    </w:p>
    <w:p w14:paraId="4E098AD4" w14:textId="7057AE52" w:rsidR="008A5991" w:rsidRDefault="00E305FA" w:rsidP="00F45461">
      <w:pPr>
        <w:pStyle w:val="Textkrper"/>
        <w:rPr>
          <w:sz w:val="24"/>
          <w:szCs w:val="24"/>
        </w:rPr>
      </w:pPr>
      <w:r>
        <w:rPr>
          <w:sz w:val="24"/>
          <w:szCs w:val="24"/>
        </w:rPr>
        <w:t xml:space="preserve">Vielen Dank für </w:t>
      </w:r>
      <w:r w:rsidR="005F435D">
        <w:rPr>
          <w:sz w:val="24"/>
          <w:szCs w:val="24"/>
        </w:rPr>
        <w:t>D</w:t>
      </w:r>
      <w:r>
        <w:rPr>
          <w:sz w:val="24"/>
          <w:szCs w:val="24"/>
        </w:rPr>
        <w:t xml:space="preserve">ein Interesse, eine Schnupperlehre bei uns in der Tierarztpraxis am Bahnhof </w:t>
      </w:r>
      <w:r w:rsidR="00B36F11">
        <w:rPr>
          <w:sz w:val="24"/>
          <w:szCs w:val="24"/>
        </w:rPr>
        <w:t xml:space="preserve">AG </w:t>
      </w:r>
      <w:r>
        <w:rPr>
          <w:sz w:val="24"/>
          <w:szCs w:val="24"/>
        </w:rPr>
        <w:t xml:space="preserve">zu absolvieren. Auf Grund der vielen Anfragen und dem grossen Interesse an unserem Beruf sind bei uns Schnupperlehren </w:t>
      </w:r>
      <w:r w:rsidR="005F435D">
        <w:rPr>
          <w:sz w:val="24"/>
          <w:szCs w:val="24"/>
        </w:rPr>
        <w:t xml:space="preserve">erst </w:t>
      </w:r>
      <w:r>
        <w:rPr>
          <w:sz w:val="24"/>
          <w:szCs w:val="24"/>
        </w:rPr>
        <w:t xml:space="preserve">ab der 8. Klasse </w:t>
      </w:r>
      <w:r w:rsidR="005F435D">
        <w:rPr>
          <w:sz w:val="24"/>
          <w:szCs w:val="24"/>
        </w:rPr>
        <w:t xml:space="preserve">und </w:t>
      </w:r>
      <w:proofErr w:type="spellStart"/>
      <w:r w:rsidR="005F435D">
        <w:rPr>
          <w:sz w:val="24"/>
          <w:szCs w:val="24"/>
        </w:rPr>
        <w:t>idR</w:t>
      </w:r>
      <w:proofErr w:type="spellEnd"/>
      <w:r w:rsidR="005F435D">
        <w:rPr>
          <w:sz w:val="24"/>
          <w:szCs w:val="24"/>
        </w:rPr>
        <w:t xml:space="preserve"> nur </w:t>
      </w:r>
      <w:r>
        <w:rPr>
          <w:sz w:val="24"/>
          <w:szCs w:val="24"/>
        </w:rPr>
        <w:t xml:space="preserve">während eines Tages möglich. Gerne darfst </w:t>
      </w:r>
      <w:r w:rsidR="005F435D">
        <w:rPr>
          <w:sz w:val="24"/>
          <w:szCs w:val="24"/>
        </w:rPr>
        <w:t>D</w:t>
      </w:r>
      <w:r>
        <w:rPr>
          <w:sz w:val="24"/>
          <w:szCs w:val="24"/>
        </w:rPr>
        <w:t xml:space="preserve">u uns das komplett ausgefüllte Formular per Mail an </w:t>
      </w:r>
      <w:hyperlink r:id="rId8" w:history="1">
        <w:r w:rsidRPr="00A97DF7">
          <w:rPr>
            <w:rStyle w:val="Hyperlink"/>
            <w:sz w:val="24"/>
            <w:szCs w:val="24"/>
          </w:rPr>
          <w:t>tpa@vets-langnau.ch</w:t>
        </w:r>
      </w:hyperlink>
      <w:r>
        <w:rPr>
          <w:sz w:val="24"/>
          <w:szCs w:val="24"/>
        </w:rPr>
        <w:t xml:space="preserve"> zusenden, wir werden uns anschliessend telefonisch bei </w:t>
      </w:r>
      <w:r w:rsidR="005F435D">
        <w:rPr>
          <w:sz w:val="24"/>
          <w:szCs w:val="24"/>
        </w:rPr>
        <w:t>D</w:t>
      </w:r>
      <w:r>
        <w:rPr>
          <w:sz w:val="24"/>
          <w:szCs w:val="24"/>
        </w:rPr>
        <w:t>ir melden, um einen Termin zu vereinbaren.</w:t>
      </w:r>
    </w:p>
    <w:p w14:paraId="5972A6DC" w14:textId="46CA8727" w:rsidR="00E305FA" w:rsidRDefault="00E305FA" w:rsidP="00F45461">
      <w:pPr>
        <w:pStyle w:val="Textkrper"/>
        <w:rPr>
          <w:sz w:val="24"/>
          <w:szCs w:val="24"/>
        </w:rPr>
      </w:pPr>
      <w:r>
        <w:rPr>
          <w:sz w:val="24"/>
          <w:szCs w:val="24"/>
        </w:rPr>
        <w:t>Die Arbeitszeiten sind von 07:50 – 12:00 Uhr und von 14:00 – 18:00 Uhr</w:t>
      </w:r>
      <w:r w:rsidR="00103957">
        <w:rPr>
          <w:sz w:val="24"/>
          <w:szCs w:val="24"/>
        </w:rPr>
        <w:t xml:space="preserve">. Gerne darfst </w:t>
      </w:r>
      <w:r w:rsidR="005F435D">
        <w:rPr>
          <w:sz w:val="24"/>
          <w:szCs w:val="24"/>
        </w:rPr>
        <w:t>D</w:t>
      </w:r>
      <w:r w:rsidR="00103957">
        <w:rPr>
          <w:sz w:val="24"/>
          <w:szCs w:val="24"/>
        </w:rPr>
        <w:t xml:space="preserve">u die Mittagspause auch bei uns in der Praxis verbringen, eine Mikrowelle ist vorhanden. Am besten nimmst </w:t>
      </w:r>
      <w:r w:rsidR="005F435D">
        <w:rPr>
          <w:sz w:val="24"/>
          <w:szCs w:val="24"/>
        </w:rPr>
        <w:t>D</w:t>
      </w:r>
      <w:r w:rsidR="00103957">
        <w:rPr>
          <w:sz w:val="24"/>
          <w:szCs w:val="24"/>
        </w:rPr>
        <w:t xml:space="preserve">u saubere und bequeme Schuhe mit, einen Praxisschurz bekommst </w:t>
      </w:r>
      <w:r w:rsidR="005F435D">
        <w:rPr>
          <w:sz w:val="24"/>
          <w:szCs w:val="24"/>
        </w:rPr>
        <w:t>D</w:t>
      </w:r>
      <w:r w:rsidR="00103957">
        <w:rPr>
          <w:sz w:val="24"/>
          <w:szCs w:val="24"/>
        </w:rPr>
        <w:t>u von uns.</w:t>
      </w:r>
    </w:p>
    <w:tbl>
      <w:tblPr>
        <w:tblStyle w:val="Tabellenraster"/>
        <w:tblpPr w:leftFromText="141" w:rightFromText="141" w:vertAnchor="text" w:horzAnchor="margin" w:tblpY="165"/>
        <w:tblW w:w="9776" w:type="dxa"/>
        <w:tblLook w:val="04A0" w:firstRow="1" w:lastRow="0" w:firstColumn="1" w:lastColumn="0" w:noHBand="0" w:noVBand="1"/>
      </w:tblPr>
      <w:tblGrid>
        <w:gridCol w:w="3020"/>
        <w:gridCol w:w="6756"/>
      </w:tblGrid>
      <w:tr w:rsidR="003669CA" w14:paraId="6F99BEDC" w14:textId="77777777" w:rsidTr="003669CA">
        <w:trPr>
          <w:trHeight w:val="410"/>
        </w:trPr>
        <w:tc>
          <w:tcPr>
            <w:tcW w:w="3020" w:type="dxa"/>
          </w:tcPr>
          <w:p w14:paraId="4B001274" w14:textId="77777777" w:rsidR="003669CA" w:rsidRPr="00CB7498" w:rsidRDefault="003669CA" w:rsidP="00CB7498">
            <w:pPr>
              <w:pStyle w:val="Textkrper"/>
              <w:rPr>
                <w:b/>
                <w:bCs/>
                <w:sz w:val="24"/>
                <w:szCs w:val="24"/>
              </w:rPr>
            </w:pPr>
            <w:r w:rsidRPr="00CB7498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756" w:type="dxa"/>
          </w:tcPr>
          <w:p w14:paraId="5CD0B904" w14:textId="52C604FA" w:rsidR="003669CA" w:rsidRDefault="003669CA" w:rsidP="00CB7498">
            <w:pPr>
              <w:pStyle w:val="Textkrper"/>
              <w:rPr>
                <w:sz w:val="24"/>
                <w:szCs w:val="24"/>
              </w:rPr>
            </w:pPr>
          </w:p>
        </w:tc>
      </w:tr>
      <w:tr w:rsidR="00CB7498" w14:paraId="7A893B81" w14:textId="77777777" w:rsidTr="00CB7498">
        <w:tc>
          <w:tcPr>
            <w:tcW w:w="3020" w:type="dxa"/>
          </w:tcPr>
          <w:p w14:paraId="783BFE6C" w14:textId="77777777" w:rsidR="00CB7498" w:rsidRPr="00CB7498" w:rsidRDefault="00CB7498" w:rsidP="00CB7498">
            <w:pPr>
              <w:pStyle w:val="Textkrper"/>
              <w:rPr>
                <w:b/>
                <w:bCs/>
                <w:sz w:val="24"/>
                <w:szCs w:val="24"/>
              </w:rPr>
            </w:pPr>
            <w:r w:rsidRPr="00CB7498">
              <w:rPr>
                <w:b/>
                <w:bCs/>
                <w:sz w:val="24"/>
                <w:szCs w:val="24"/>
              </w:rPr>
              <w:t xml:space="preserve">Vorname </w:t>
            </w:r>
          </w:p>
        </w:tc>
        <w:tc>
          <w:tcPr>
            <w:tcW w:w="6756" w:type="dxa"/>
          </w:tcPr>
          <w:p w14:paraId="309C62DB" w14:textId="657F0295" w:rsidR="00CB7498" w:rsidRDefault="00CB7498" w:rsidP="00CB7498">
            <w:pPr>
              <w:pStyle w:val="Textkrper"/>
              <w:rPr>
                <w:sz w:val="24"/>
                <w:szCs w:val="24"/>
              </w:rPr>
            </w:pPr>
          </w:p>
        </w:tc>
      </w:tr>
      <w:tr w:rsidR="00CB7498" w14:paraId="40D1ABA5" w14:textId="77777777" w:rsidTr="00CB7498">
        <w:tc>
          <w:tcPr>
            <w:tcW w:w="3020" w:type="dxa"/>
          </w:tcPr>
          <w:p w14:paraId="7DBCBCCB" w14:textId="77777777" w:rsidR="00CB7498" w:rsidRPr="00CB7498" w:rsidRDefault="00CB7498" w:rsidP="00CB7498">
            <w:pPr>
              <w:pStyle w:val="Textkrper"/>
              <w:rPr>
                <w:b/>
                <w:bCs/>
                <w:sz w:val="24"/>
                <w:szCs w:val="24"/>
              </w:rPr>
            </w:pPr>
            <w:r w:rsidRPr="00CB7498">
              <w:rPr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6756" w:type="dxa"/>
          </w:tcPr>
          <w:p w14:paraId="4CA3BE8B" w14:textId="01886AA8" w:rsidR="00CB7498" w:rsidRDefault="00CB7498" w:rsidP="00CB7498">
            <w:pPr>
              <w:pStyle w:val="Textkrper"/>
              <w:rPr>
                <w:sz w:val="24"/>
                <w:szCs w:val="24"/>
              </w:rPr>
            </w:pPr>
          </w:p>
        </w:tc>
      </w:tr>
      <w:tr w:rsidR="00CB7498" w14:paraId="1B7699C3" w14:textId="77777777" w:rsidTr="00CB7498">
        <w:tc>
          <w:tcPr>
            <w:tcW w:w="3020" w:type="dxa"/>
          </w:tcPr>
          <w:p w14:paraId="46B2A7EA" w14:textId="77777777" w:rsidR="00CB7498" w:rsidRPr="00CB7498" w:rsidRDefault="00CB7498" w:rsidP="00CB7498">
            <w:pPr>
              <w:pStyle w:val="Textkrper"/>
              <w:rPr>
                <w:b/>
                <w:bCs/>
                <w:sz w:val="24"/>
                <w:szCs w:val="24"/>
              </w:rPr>
            </w:pPr>
            <w:r w:rsidRPr="00CB7498">
              <w:rPr>
                <w:b/>
                <w:bCs/>
                <w:sz w:val="24"/>
                <w:szCs w:val="24"/>
              </w:rPr>
              <w:t>Telefonnummer</w:t>
            </w:r>
          </w:p>
        </w:tc>
        <w:tc>
          <w:tcPr>
            <w:tcW w:w="6756" w:type="dxa"/>
          </w:tcPr>
          <w:p w14:paraId="4EE0A714" w14:textId="57519B77" w:rsidR="00CB7498" w:rsidRDefault="00CB7498" w:rsidP="00CB7498">
            <w:pPr>
              <w:pStyle w:val="Textkrper"/>
              <w:rPr>
                <w:sz w:val="24"/>
                <w:szCs w:val="24"/>
              </w:rPr>
            </w:pPr>
          </w:p>
        </w:tc>
      </w:tr>
      <w:tr w:rsidR="00CB7498" w14:paraId="561A72BA" w14:textId="77777777" w:rsidTr="00CB7498">
        <w:tc>
          <w:tcPr>
            <w:tcW w:w="3020" w:type="dxa"/>
          </w:tcPr>
          <w:p w14:paraId="2FF58C1B" w14:textId="11787FB3" w:rsidR="00CB7498" w:rsidRPr="00CB7498" w:rsidRDefault="00523207" w:rsidP="00CB7498">
            <w:pPr>
              <w:pStyle w:val="Textkrper"/>
              <w:rPr>
                <w:b/>
                <w:bCs/>
                <w:sz w:val="24"/>
                <w:szCs w:val="24"/>
              </w:rPr>
            </w:pPr>
            <w:r w:rsidRPr="00CB7498">
              <w:rPr>
                <w:b/>
                <w:bCs/>
                <w:sz w:val="24"/>
                <w:szCs w:val="24"/>
              </w:rPr>
              <w:t>E-Mail-Adresse</w:t>
            </w:r>
            <w:r w:rsidR="00CB7498" w:rsidRPr="00CB749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56" w:type="dxa"/>
          </w:tcPr>
          <w:p w14:paraId="7A0CBF79" w14:textId="36E2030D" w:rsidR="00CB7498" w:rsidRDefault="00CB7498" w:rsidP="00CB7498">
            <w:pPr>
              <w:pStyle w:val="Textkrper"/>
              <w:rPr>
                <w:sz w:val="24"/>
                <w:szCs w:val="24"/>
              </w:rPr>
            </w:pPr>
          </w:p>
        </w:tc>
      </w:tr>
      <w:tr w:rsidR="00CB7498" w14:paraId="2C76356A" w14:textId="77777777" w:rsidTr="00CB7498">
        <w:tc>
          <w:tcPr>
            <w:tcW w:w="3020" w:type="dxa"/>
          </w:tcPr>
          <w:p w14:paraId="4FB02774" w14:textId="77777777" w:rsidR="00CB7498" w:rsidRPr="00CB7498" w:rsidRDefault="00CB7498" w:rsidP="00CB7498">
            <w:pPr>
              <w:pStyle w:val="Textkrper"/>
              <w:rPr>
                <w:b/>
                <w:bCs/>
                <w:sz w:val="24"/>
                <w:szCs w:val="24"/>
              </w:rPr>
            </w:pPr>
            <w:r w:rsidRPr="00CB7498">
              <w:rPr>
                <w:b/>
                <w:bCs/>
                <w:sz w:val="24"/>
                <w:szCs w:val="24"/>
              </w:rPr>
              <w:t>Klasse</w:t>
            </w:r>
          </w:p>
        </w:tc>
        <w:tc>
          <w:tcPr>
            <w:tcW w:w="6756" w:type="dxa"/>
          </w:tcPr>
          <w:p w14:paraId="33E67DD5" w14:textId="6F3562A4" w:rsidR="00CB7498" w:rsidRDefault="00CB7498" w:rsidP="00CB7498">
            <w:pPr>
              <w:pStyle w:val="Textkrper"/>
              <w:rPr>
                <w:sz w:val="24"/>
                <w:szCs w:val="24"/>
              </w:rPr>
            </w:pPr>
          </w:p>
        </w:tc>
      </w:tr>
      <w:tr w:rsidR="00CB7498" w14:paraId="18B955D8" w14:textId="77777777" w:rsidTr="00CB7498">
        <w:tc>
          <w:tcPr>
            <w:tcW w:w="3020" w:type="dxa"/>
          </w:tcPr>
          <w:p w14:paraId="4DEBDF9A" w14:textId="77777777" w:rsidR="00CB7498" w:rsidRPr="00CB7498" w:rsidRDefault="00CB7498" w:rsidP="00CB7498">
            <w:pPr>
              <w:pStyle w:val="Textkrper"/>
              <w:rPr>
                <w:b/>
                <w:bCs/>
                <w:sz w:val="24"/>
                <w:szCs w:val="24"/>
              </w:rPr>
            </w:pPr>
            <w:r w:rsidRPr="00CB7498">
              <w:rPr>
                <w:b/>
                <w:bCs/>
                <w:sz w:val="24"/>
                <w:szCs w:val="24"/>
              </w:rPr>
              <w:t>Bewerbungstext</w:t>
            </w:r>
          </w:p>
          <w:p w14:paraId="6CEDE458" w14:textId="77777777" w:rsidR="00CB7498" w:rsidRPr="00CB7498" w:rsidRDefault="00CB7498" w:rsidP="00CB7498">
            <w:pPr>
              <w:pStyle w:val="Textkrper"/>
              <w:rPr>
                <w:b/>
                <w:bCs/>
                <w:sz w:val="24"/>
                <w:szCs w:val="24"/>
              </w:rPr>
            </w:pPr>
            <w:r w:rsidRPr="00CB7498">
              <w:rPr>
                <w:b/>
                <w:bCs/>
                <w:sz w:val="24"/>
                <w:szCs w:val="24"/>
              </w:rPr>
              <w:t>(Warum möchtest du bei uns schnuppern?)</w:t>
            </w:r>
          </w:p>
        </w:tc>
        <w:tc>
          <w:tcPr>
            <w:tcW w:w="6756" w:type="dxa"/>
          </w:tcPr>
          <w:p w14:paraId="7D5DF628" w14:textId="1F900C6C" w:rsidR="00CB7498" w:rsidRDefault="00CB7498" w:rsidP="00CB7498">
            <w:pPr>
              <w:pStyle w:val="Textkrper"/>
              <w:rPr>
                <w:rFonts w:ascii="Arial" w:hAnsi="Arial" w:cs="Arial"/>
              </w:rPr>
            </w:pPr>
          </w:p>
        </w:tc>
      </w:tr>
      <w:tr w:rsidR="00CB7498" w14:paraId="1AF79271" w14:textId="77777777" w:rsidTr="00CB7498">
        <w:tc>
          <w:tcPr>
            <w:tcW w:w="3020" w:type="dxa"/>
          </w:tcPr>
          <w:p w14:paraId="191EF5F2" w14:textId="77777777" w:rsidR="00CB7498" w:rsidRPr="00CB7498" w:rsidRDefault="00CB7498" w:rsidP="00CB7498">
            <w:pPr>
              <w:pStyle w:val="Textkrper"/>
              <w:rPr>
                <w:b/>
                <w:bCs/>
                <w:sz w:val="24"/>
                <w:szCs w:val="24"/>
              </w:rPr>
            </w:pPr>
            <w:r w:rsidRPr="00CB7498">
              <w:rPr>
                <w:b/>
                <w:bCs/>
                <w:sz w:val="24"/>
                <w:szCs w:val="24"/>
              </w:rPr>
              <w:t>Was möchtest du schnuppern</w:t>
            </w:r>
          </w:p>
        </w:tc>
        <w:tc>
          <w:tcPr>
            <w:tcW w:w="6756" w:type="dxa"/>
          </w:tcPr>
          <w:p w14:paraId="53CDFA69" w14:textId="77777777" w:rsidR="00CB7498" w:rsidRDefault="00CB7498" w:rsidP="00CB7498">
            <w:pPr>
              <w:pStyle w:val="Textkrper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Tiermedizinische/r Praxisassistentin/Praxisassistent (TPA)</w:t>
            </w:r>
          </w:p>
          <w:p w14:paraId="200C8283" w14:textId="77777777" w:rsidR="00CB7498" w:rsidRDefault="00CB7498" w:rsidP="00CB7498">
            <w:pPr>
              <w:pStyle w:val="Textkrper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Kleintierärztin/ Kleintierarzt</w:t>
            </w:r>
          </w:p>
        </w:tc>
      </w:tr>
      <w:tr w:rsidR="00CB7498" w14:paraId="6A23A688" w14:textId="77777777" w:rsidTr="00CB7498">
        <w:tc>
          <w:tcPr>
            <w:tcW w:w="3020" w:type="dxa"/>
          </w:tcPr>
          <w:p w14:paraId="26B9AB08" w14:textId="77777777" w:rsidR="00CB7498" w:rsidRPr="00CB7498" w:rsidRDefault="00CB7498" w:rsidP="00CB7498">
            <w:pPr>
              <w:pStyle w:val="Textkrper"/>
              <w:rPr>
                <w:b/>
                <w:bCs/>
                <w:sz w:val="24"/>
                <w:szCs w:val="24"/>
              </w:rPr>
            </w:pPr>
            <w:r w:rsidRPr="00CB7498">
              <w:rPr>
                <w:b/>
                <w:bCs/>
                <w:sz w:val="24"/>
                <w:szCs w:val="24"/>
              </w:rPr>
              <w:t>3 mögliche Schnupperdaten</w:t>
            </w:r>
          </w:p>
        </w:tc>
        <w:tc>
          <w:tcPr>
            <w:tcW w:w="6756" w:type="dxa"/>
          </w:tcPr>
          <w:p w14:paraId="3BE30B4D" w14:textId="43EB0A8C" w:rsidR="00CB7498" w:rsidRDefault="00CB7498" w:rsidP="00CB7498">
            <w:pPr>
              <w:pStyle w:val="Textkrper"/>
              <w:rPr>
                <w:rFonts w:ascii="Arial" w:hAnsi="Arial" w:cs="Arial"/>
              </w:rPr>
            </w:pPr>
          </w:p>
          <w:p w14:paraId="1035680F" w14:textId="2CC13518" w:rsidR="00CB7498" w:rsidRDefault="00CB7498" w:rsidP="00CB7498">
            <w:pPr>
              <w:pStyle w:val="Textkrper"/>
              <w:rPr>
                <w:rFonts w:ascii="Arial" w:hAnsi="Arial" w:cs="Arial"/>
              </w:rPr>
            </w:pPr>
          </w:p>
          <w:p w14:paraId="6BE5CE2E" w14:textId="161BFB22" w:rsidR="00CB7498" w:rsidRDefault="00CB7498" w:rsidP="00CB7498">
            <w:pPr>
              <w:pStyle w:val="Textkrper"/>
              <w:rPr>
                <w:rFonts w:ascii="Arial" w:hAnsi="Arial" w:cs="Arial"/>
              </w:rPr>
            </w:pPr>
          </w:p>
        </w:tc>
      </w:tr>
    </w:tbl>
    <w:p w14:paraId="3427B9DF" w14:textId="4E8EF963" w:rsidR="00103957" w:rsidRDefault="00103957" w:rsidP="00F45461">
      <w:pPr>
        <w:pStyle w:val="Textkrper"/>
        <w:rPr>
          <w:sz w:val="24"/>
          <w:szCs w:val="24"/>
        </w:rPr>
      </w:pPr>
    </w:p>
    <w:sectPr w:rsidR="00103957" w:rsidSect="009044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B8D2" w14:textId="77777777" w:rsidR="00DD3140" w:rsidRDefault="00DD3140" w:rsidP="008A0011">
      <w:pPr>
        <w:spacing w:after="0" w:line="240" w:lineRule="auto"/>
      </w:pPr>
      <w:r>
        <w:separator/>
      </w:r>
    </w:p>
  </w:endnote>
  <w:endnote w:type="continuationSeparator" w:id="0">
    <w:p w14:paraId="6E613484" w14:textId="77777777" w:rsidR="00DD3140" w:rsidRDefault="00DD3140" w:rsidP="008A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3485" w14:textId="77777777" w:rsidR="009044A3" w:rsidRDefault="009044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641D" w14:textId="25B4358E" w:rsidR="008A0011" w:rsidRDefault="008A0011" w:rsidP="00BB0516">
    <w:pPr>
      <w:pStyle w:val="Fuzeile"/>
      <w:pBdr>
        <w:top w:val="single" w:sz="4" w:space="1" w:color="auto"/>
      </w:pBdr>
      <w:jc w:val="center"/>
      <w:rPr>
        <w:rFonts w:ascii="Arial Rounded MT Bold" w:hAnsi="Arial Rounded MT Bold"/>
        <w:sz w:val="16"/>
        <w:szCs w:val="16"/>
      </w:rPr>
    </w:pPr>
    <w:r w:rsidRPr="007F5E16">
      <w:rPr>
        <w:rFonts w:ascii="Arial Rounded MT Bold" w:hAnsi="Arial Rounded MT Bold"/>
        <w:sz w:val="16"/>
        <w:szCs w:val="16"/>
      </w:rPr>
      <w:t>Tierarztpraxis am Bahnhof</w:t>
    </w:r>
    <w:r w:rsidR="00BB0516">
      <w:rPr>
        <w:rFonts w:ascii="Arial Rounded MT Bold" w:hAnsi="Arial Rounded MT Bold"/>
        <w:sz w:val="16"/>
        <w:szCs w:val="16"/>
      </w:rPr>
      <w:t xml:space="preserve"> AG</w:t>
    </w:r>
    <w:r w:rsidRPr="007F5E16">
      <w:rPr>
        <w:rFonts w:ascii="Arial Rounded MT Bold" w:hAnsi="Arial Rounded MT Bold"/>
        <w:sz w:val="16"/>
        <w:szCs w:val="16"/>
      </w:rPr>
      <w:t>, Bahnhofstr</w:t>
    </w:r>
    <w:r w:rsidR="00BB0516">
      <w:rPr>
        <w:rFonts w:ascii="Arial Rounded MT Bold" w:hAnsi="Arial Rounded MT Bold"/>
        <w:sz w:val="16"/>
        <w:szCs w:val="16"/>
      </w:rPr>
      <w:t>asse</w:t>
    </w:r>
    <w:r w:rsidRPr="007F5E16">
      <w:rPr>
        <w:rFonts w:ascii="Arial Rounded MT Bold" w:hAnsi="Arial Rounded MT Bold"/>
        <w:sz w:val="16"/>
        <w:szCs w:val="16"/>
      </w:rPr>
      <w:t xml:space="preserve"> 29, 3550 Langnau</w:t>
    </w:r>
  </w:p>
  <w:p w14:paraId="623556E5" w14:textId="067C9E6B" w:rsidR="006E2BF5" w:rsidRPr="007F5E16" w:rsidRDefault="006E2BF5" w:rsidP="00BB0516">
    <w:pPr>
      <w:pStyle w:val="Fuzeile"/>
      <w:pBdr>
        <w:top w:val="single" w:sz="4" w:space="1" w:color="auto"/>
      </w:pBdr>
      <w:jc w:val="center"/>
      <w:rPr>
        <w:rFonts w:ascii="Arial Rounded MT Bold" w:hAnsi="Arial Rounded MT Bold"/>
        <w:sz w:val="16"/>
        <w:szCs w:val="16"/>
      </w:rPr>
    </w:pPr>
    <w:r>
      <w:rPr>
        <w:rFonts w:ascii="Arial Rounded MT Bold" w:hAnsi="Arial Rounded MT Bold"/>
        <w:sz w:val="16"/>
        <w:szCs w:val="16"/>
      </w:rPr>
      <w:t xml:space="preserve">034 402 72 89, </w:t>
    </w:r>
    <w:r w:rsidRPr="006E2BF5">
      <w:rPr>
        <w:rFonts w:ascii="Arial Rounded MT Bold" w:hAnsi="Arial Rounded MT Bold"/>
        <w:sz w:val="16"/>
        <w:szCs w:val="16"/>
      </w:rPr>
      <w:t>info@vets-langnau.ch</w:t>
    </w:r>
    <w:r>
      <w:rPr>
        <w:rFonts w:ascii="Arial Rounded MT Bold" w:hAnsi="Arial Rounded MT Bold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BCB1" w14:textId="77777777" w:rsidR="009044A3" w:rsidRDefault="009044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E35C" w14:textId="77777777" w:rsidR="00DD3140" w:rsidRDefault="00DD3140" w:rsidP="008A0011">
      <w:pPr>
        <w:spacing w:after="0" w:line="240" w:lineRule="auto"/>
      </w:pPr>
      <w:r>
        <w:separator/>
      </w:r>
    </w:p>
  </w:footnote>
  <w:footnote w:type="continuationSeparator" w:id="0">
    <w:p w14:paraId="4CC98A05" w14:textId="77777777" w:rsidR="00DD3140" w:rsidRDefault="00DD3140" w:rsidP="008A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5D9A" w14:textId="77777777" w:rsidR="00690DFF" w:rsidRDefault="008A0011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7DEE" w14:textId="164BF0EB" w:rsidR="008A0011" w:rsidRPr="008A0011" w:rsidRDefault="009044A3" w:rsidP="006B627E">
    <w:pPr>
      <w:pStyle w:val="Kopfzeile"/>
      <w:jc w:val="center"/>
      <w:rPr>
        <w:rFonts w:ascii="Arial Rounded MT Bold" w:hAnsi="Arial Rounded MT Bold"/>
        <w:b/>
        <w:sz w:val="32"/>
      </w:rPr>
    </w:pPr>
    <w:r>
      <w:rPr>
        <w:rFonts w:ascii="Arial Rounded MT Bold" w:hAnsi="Arial Rounded MT Bold"/>
        <w:b/>
        <w:noProof/>
        <w:sz w:val="32"/>
      </w:rPr>
      <w:drawing>
        <wp:inline distT="0" distB="0" distL="0" distR="0" wp14:anchorId="7A661C7E" wp14:editId="3AE1EBD7">
          <wp:extent cx="5760720" cy="1518920"/>
          <wp:effectExtent l="0" t="0" r="5080" b="5080"/>
          <wp:docPr id="171029957" name="Grafik 2" descr="Ein Bild, das Text, Schrift, Logo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29957" name="Grafik 2" descr="Ein Bild, das Text, Schrift, Logo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1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DB18" w14:textId="77777777" w:rsidR="009044A3" w:rsidRDefault="009044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247B1"/>
    <w:multiLevelType w:val="hybridMultilevel"/>
    <w:tmpl w:val="0E1210D2"/>
    <w:lvl w:ilvl="0" w:tplc="4FF84F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9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F6"/>
    <w:rsid w:val="0002625A"/>
    <w:rsid w:val="000A285A"/>
    <w:rsid w:val="000C173E"/>
    <w:rsid w:val="00103957"/>
    <w:rsid w:val="00117329"/>
    <w:rsid w:val="00127436"/>
    <w:rsid w:val="001407D0"/>
    <w:rsid w:val="00140AAB"/>
    <w:rsid w:val="00190A34"/>
    <w:rsid w:val="001E62F5"/>
    <w:rsid w:val="002F28C0"/>
    <w:rsid w:val="003312F6"/>
    <w:rsid w:val="003669CA"/>
    <w:rsid w:val="003F054C"/>
    <w:rsid w:val="00445131"/>
    <w:rsid w:val="004B0126"/>
    <w:rsid w:val="004B4E2D"/>
    <w:rsid w:val="00523207"/>
    <w:rsid w:val="00525CDF"/>
    <w:rsid w:val="005E1012"/>
    <w:rsid w:val="005E646B"/>
    <w:rsid w:val="005F435D"/>
    <w:rsid w:val="0065367A"/>
    <w:rsid w:val="0067166D"/>
    <w:rsid w:val="00682A57"/>
    <w:rsid w:val="00690DFF"/>
    <w:rsid w:val="006A4EA1"/>
    <w:rsid w:val="006B627E"/>
    <w:rsid w:val="006D5402"/>
    <w:rsid w:val="006E2BF5"/>
    <w:rsid w:val="006E5719"/>
    <w:rsid w:val="007F53B9"/>
    <w:rsid w:val="007F5E16"/>
    <w:rsid w:val="008A0011"/>
    <w:rsid w:val="008A5991"/>
    <w:rsid w:val="008B5E0C"/>
    <w:rsid w:val="009044A3"/>
    <w:rsid w:val="0091200C"/>
    <w:rsid w:val="009153D4"/>
    <w:rsid w:val="009B5DE4"/>
    <w:rsid w:val="00A362DD"/>
    <w:rsid w:val="00B17942"/>
    <w:rsid w:val="00B36F11"/>
    <w:rsid w:val="00B6001B"/>
    <w:rsid w:val="00BA167A"/>
    <w:rsid w:val="00BB0516"/>
    <w:rsid w:val="00BD179C"/>
    <w:rsid w:val="00BE5A27"/>
    <w:rsid w:val="00C10403"/>
    <w:rsid w:val="00C758B9"/>
    <w:rsid w:val="00C90658"/>
    <w:rsid w:val="00C95057"/>
    <w:rsid w:val="00C955DE"/>
    <w:rsid w:val="00CA7C7F"/>
    <w:rsid w:val="00CB7498"/>
    <w:rsid w:val="00D14D85"/>
    <w:rsid w:val="00D84415"/>
    <w:rsid w:val="00DD3140"/>
    <w:rsid w:val="00DE79C6"/>
    <w:rsid w:val="00E305FA"/>
    <w:rsid w:val="00E40FBE"/>
    <w:rsid w:val="00EE09C3"/>
    <w:rsid w:val="00F33318"/>
    <w:rsid w:val="00F4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B586DB"/>
  <w15:docId w15:val="{9FF73FB0-C6C7-489A-9338-5C869FFD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179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45461"/>
    <w:pPr>
      <w:keepNext/>
      <w:keepLines/>
      <w:suppressAutoHyphens/>
      <w:spacing w:before="520" w:after="40" w:line="259" w:lineRule="auto"/>
      <w:textAlignment w:val="baseline"/>
      <w:outlineLvl w:val="0"/>
    </w:pPr>
    <w:rPr>
      <w:rFonts w:ascii="Calibri" w:hAnsi="Calibri" w:cs="Tahoma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0011"/>
  </w:style>
  <w:style w:type="paragraph" w:styleId="Fuzeile">
    <w:name w:val="footer"/>
    <w:basedOn w:val="Standard"/>
    <w:link w:val="FuzeileZchn"/>
    <w:uiPriority w:val="99"/>
    <w:unhideWhenUsed/>
    <w:rsid w:val="008A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00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01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A0011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F45461"/>
    <w:rPr>
      <w:rFonts w:ascii="Calibri" w:hAnsi="Calibri" w:cs="Tahoma"/>
      <w:b/>
      <w:sz w:val="28"/>
      <w:szCs w:val="32"/>
      <w:lang w:eastAsia="en-US"/>
    </w:rPr>
  </w:style>
  <w:style w:type="character" w:customStyle="1" w:styleId="Internetverknpfung">
    <w:name w:val="Internetverknüpfung"/>
    <w:basedOn w:val="Absatz-Standardschriftart"/>
    <w:rsid w:val="00F45461"/>
    <w:rPr>
      <w:color w:val="0563C1"/>
      <w:u w:val="single"/>
    </w:rPr>
  </w:style>
  <w:style w:type="paragraph" w:styleId="Textkrper">
    <w:name w:val="Body Text"/>
    <w:basedOn w:val="Standard"/>
    <w:link w:val="TextkrperZchn"/>
    <w:rsid w:val="00F45461"/>
    <w:pPr>
      <w:suppressAutoHyphens/>
      <w:spacing w:after="140" w:line="288" w:lineRule="auto"/>
      <w:textAlignment w:val="baseline"/>
    </w:pPr>
    <w:rPr>
      <w:rFonts w:ascii="Calibri" w:hAnsi="Calibri" w:cs="Tahoma"/>
    </w:rPr>
  </w:style>
  <w:style w:type="character" w:customStyle="1" w:styleId="TextkrperZchn">
    <w:name w:val="Textkörper Zchn"/>
    <w:basedOn w:val="Absatz-Standardschriftart"/>
    <w:link w:val="Textkrper"/>
    <w:rsid w:val="00F45461"/>
    <w:rPr>
      <w:rFonts w:ascii="Calibri" w:hAnsi="Calibri" w:cs="Tahoma"/>
      <w:sz w:val="22"/>
      <w:szCs w:val="22"/>
      <w:lang w:eastAsia="en-US"/>
    </w:rPr>
  </w:style>
  <w:style w:type="paragraph" w:customStyle="1" w:styleId="Tabelleninhalt">
    <w:name w:val="Tabelleninhalt"/>
    <w:basedOn w:val="Standard"/>
    <w:qFormat/>
    <w:rsid w:val="00F45461"/>
    <w:pPr>
      <w:suppressAutoHyphens/>
      <w:spacing w:after="40" w:line="259" w:lineRule="auto"/>
      <w:textAlignment w:val="baseline"/>
    </w:pPr>
    <w:rPr>
      <w:rFonts w:ascii="Calibri" w:hAnsi="Calibri" w:cs="Tahoma"/>
    </w:rPr>
  </w:style>
  <w:style w:type="character" w:styleId="Hyperlink">
    <w:name w:val="Hyperlink"/>
    <w:basedOn w:val="Absatz-Standardschriftart"/>
    <w:uiPriority w:val="99"/>
    <w:unhideWhenUsed/>
    <w:rsid w:val="006E2BF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2BF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0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@vets-langnau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\Vorlage%20f&#252;r%20Praxisdokumen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6341-726E-4E35-A940-6699D778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C:\Users\sk\Vorlage für Praxisdokumente.dotx</Template>
  <TotalTime>0</TotalTime>
  <Pages>1</Pages>
  <Words>155</Words>
  <Characters>939</Characters>
  <Application>Microsoft Office Word</Application>
  <DocSecurity>0</DocSecurity>
  <Lines>40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Tierarztpraxis am Bahnhof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Krähenbühl</dc:creator>
  <cp:keywords/>
  <dc:description/>
  <cp:lastModifiedBy>Richard Hulsebos</cp:lastModifiedBy>
  <cp:revision>2</cp:revision>
  <cp:lastPrinted>2026-01-05T10:44:00Z</cp:lastPrinted>
  <dcterms:created xsi:type="dcterms:W3CDTF">2026-01-08T15:13:00Z</dcterms:created>
  <dcterms:modified xsi:type="dcterms:W3CDTF">2026-01-08T15:13:00Z</dcterms:modified>
</cp:coreProperties>
</file>